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6B058CD8" w14:textId="77777777" w:rsidTr="00ED102A">
        <w:tc>
          <w:tcPr>
            <w:tcW w:w="9300" w:type="dxa"/>
            <w:shd w:val="clear" w:color="auto" w:fill="auto"/>
          </w:tcPr>
          <w:p w14:paraId="43A5BFE3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48BF3949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4EF926D1" w14:textId="77777777" w:rsidR="00DC46EF" w:rsidRDefault="00DC46EF" w:rsidP="00DC46EF">
      <w:pPr>
        <w:pStyle w:val="Level1Body"/>
      </w:pPr>
    </w:p>
    <w:p w14:paraId="4752EC94" w14:textId="1876B619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9164FF">
        <w:rPr>
          <w:b/>
          <w:bCs/>
          <w:sz w:val="28"/>
        </w:rPr>
        <w:t>121406 OR</w:t>
      </w:r>
    </w:p>
    <w:p w14:paraId="534ABCA3" w14:textId="0522390A" w:rsidR="00E46DC1" w:rsidRPr="00955B4D" w:rsidRDefault="009164FF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Pool Chemicals for ET Mahoney and Platte River State Parks</w:t>
      </w:r>
    </w:p>
    <w:p w14:paraId="75338F01" w14:textId="524937BA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 </w:t>
      </w:r>
      <w:r w:rsidR="009164FF">
        <w:rPr>
          <w:b/>
          <w:bCs/>
          <w:color w:val="auto"/>
          <w:sz w:val="28"/>
          <w:szCs w:val="28"/>
        </w:rPr>
        <w:t>May 16, 2025</w:t>
      </w:r>
    </w:p>
    <w:p w14:paraId="560218BE" w14:textId="02BCF395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to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9164FF">
        <w:rPr>
          <w:b/>
          <w:bCs/>
          <w:color w:val="auto"/>
          <w:sz w:val="28"/>
          <w:szCs w:val="28"/>
        </w:rPr>
        <w:t>June 06, 2025</w:t>
      </w:r>
    </w:p>
    <w:bookmarkEnd w:id="0"/>
    <w:p w14:paraId="297C02C6" w14:textId="77777777" w:rsidR="00E46DC1" w:rsidRPr="00BD5697" w:rsidRDefault="00E46DC1" w:rsidP="00E46DC1">
      <w:pPr>
        <w:pStyle w:val="Level3Body"/>
      </w:pPr>
    </w:p>
    <w:p w14:paraId="15831FED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286F72" wp14:editId="4E486E9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E2F54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626C9133" w14:textId="77777777" w:rsidR="00E46DC1" w:rsidRPr="00BD5697" w:rsidRDefault="00E46DC1" w:rsidP="00E46DC1">
      <w:pPr>
        <w:pStyle w:val="Heading4"/>
      </w:pPr>
      <w:r>
        <w:t>Notice of Intent to Award</w:t>
      </w:r>
    </w:p>
    <w:p w14:paraId="7A0B4404" w14:textId="77777777" w:rsidR="00FA5ABF" w:rsidRDefault="00FA5ABF"/>
    <w:p w14:paraId="1D3D3C46" w14:textId="742E4123" w:rsidR="00DC46EF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9164FF">
        <w:t>Pool Chemicals for ET Mahoney and Platte River State Parks</w:t>
      </w:r>
      <w:r w:rsidRPr="00F31DD4">
        <w:rPr>
          <w:b/>
          <w:bCs/>
        </w:rPr>
        <w:t xml:space="preserve"> </w:t>
      </w:r>
      <w:r w:rsidRPr="00F31DD4">
        <w:t>to</w:t>
      </w:r>
      <w:r w:rsidR="009164FF">
        <w:t>:</w:t>
      </w:r>
    </w:p>
    <w:p w14:paraId="00617A01" w14:textId="77777777" w:rsidR="009164FF" w:rsidRDefault="009164FF" w:rsidP="00DC46EF"/>
    <w:p w14:paraId="227773F6" w14:textId="527379F6" w:rsidR="009164FF" w:rsidRPr="00F31DD4" w:rsidRDefault="009164FF" w:rsidP="009164FF">
      <w:pPr>
        <w:pStyle w:val="ListParagraph"/>
        <w:numPr>
          <w:ilvl w:val="0"/>
          <w:numId w:val="1"/>
        </w:numPr>
      </w:pPr>
      <w:r>
        <w:t>Aqua-Chem, Inc.</w:t>
      </w:r>
    </w:p>
    <w:p w14:paraId="513E15C8" w14:textId="77777777" w:rsidR="00DC46EF" w:rsidRPr="00F31DD4" w:rsidRDefault="00DC46EF" w:rsidP="00DC46EF"/>
    <w:p w14:paraId="55D67704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1FA0BABC" w14:textId="77777777" w:rsidR="00DC46EF" w:rsidRDefault="00DC46EF"/>
    <w:sectPr w:rsidR="00DC4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DEF04" w14:textId="77777777" w:rsidR="00FE28FC" w:rsidRDefault="00FE28FC" w:rsidP="00DC46EF">
      <w:r>
        <w:separator/>
      </w:r>
    </w:p>
  </w:endnote>
  <w:endnote w:type="continuationSeparator" w:id="0">
    <w:p w14:paraId="1925C66F" w14:textId="77777777" w:rsidR="00FE28FC" w:rsidRDefault="00FE28FC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423F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CAB2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099DB5A1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024DA65A" w14:textId="77777777" w:rsidR="00DC46EF" w:rsidRPr="00DB2DFE" w:rsidRDefault="009164FF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F342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14E0D" w14:textId="77777777" w:rsidR="00FE28FC" w:rsidRDefault="00FE28FC" w:rsidP="00DC46EF">
      <w:r>
        <w:separator/>
      </w:r>
    </w:p>
  </w:footnote>
  <w:footnote w:type="continuationSeparator" w:id="0">
    <w:p w14:paraId="73D8E769" w14:textId="77777777" w:rsidR="00FE28FC" w:rsidRDefault="00FE28FC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A1FA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73779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D471" w14:textId="77777777" w:rsidR="00DB2DFE" w:rsidRDefault="00DB2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31F8E"/>
    <w:multiLevelType w:val="hybridMultilevel"/>
    <w:tmpl w:val="7E30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FC"/>
    <w:rsid w:val="00063338"/>
    <w:rsid w:val="000B5D16"/>
    <w:rsid w:val="00256728"/>
    <w:rsid w:val="003F23AE"/>
    <w:rsid w:val="004451ED"/>
    <w:rsid w:val="005060FA"/>
    <w:rsid w:val="00550108"/>
    <w:rsid w:val="005D1EAC"/>
    <w:rsid w:val="009164FF"/>
    <w:rsid w:val="00A16E6F"/>
    <w:rsid w:val="00A34EF2"/>
    <w:rsid w:val="00C457DE"/>
    <w:rsid w:val="00D75107"/>
    <w:rsid w:val="00DB2DFE"/>
    <w:rsid w:val="00DC46EF"/>
    <w:rsid w:val="00E46DC1"/>
    <w:rsid w:val="00E85824"/>
    <w:rsid w:val="00F30E60"/>
    <w:rsid w:val="00FA5ABF"/>
    <w:rsid w:val="00FC4A64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F404E"/>
  <w15:chartTrackingRefBased/>
  <w15:docId w15:val="{6CEA584C-6E4E-4C1E-B560-774337B3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91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Notice.dotx</Template>
  <TotalTime>955</TotalTime>
  <Pages>1</Pages>
  <Words>78</Words>
  <Characters>450</Characters>
  <Application>Microsoft Office Word</Application>
  <DocSecurity>0</DocSecurity>
  <Lines>3</Lines>
  <Paragraphs>1</Paragraphs>
  <ScaleCrop>false</ScaleCrop>
  <Company>St of NE,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Collins</dc:creator>
  <cp:keywords/>
  <dc:description/>
  <cp:lastModifiedBy>Collins, Vicki</cp:lastModifiedBy>
  <cp:revision>2</cp:revision>
  <dcterms:created xsi:type="dcterms:W3CDTF">2025-06-04T20:25:00Z</dcterms:created>
  <dcterms:modified xsi:type="dcterms:W3CDTF">2025-06-05T12:28:00Z</dcterms:modified>
</cp:coreProperties>
</file>